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250"/>
        <w:gridCol w:w="5270"/>
        <w:gridCol w:w="1606"/>
      </w:tblGrid>
      <w:tr w:rsidR="00BA0788" w:rsidRPr="00746548" w14:paraId="053B21C2" w14:textId="77777777" w:rsidTr="2D06E7AE">
        <w:tc>
          <w:tcPr>
            <w:tcW w:w="1288" w:type="dxa"/>
          </w:tcPr>
          <w:p w14:paraId="601763D1" w14:textId="1650540E" w:rsidR="00BA0788" w:rsidRPr="00746548" w:rsidRDefault="00BA0788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</w:p>
        </w:tc>
        <w:tc>
          <w:tcPr>
            <w:tcW w:w="1288" w:type="dxa"/>
          </w:tcPr>
          <w:p w14:paraId="05ADA8F7" w14:textId="055C5B0D" w:rsidR="2D06E7AE" w:rsidRDefault="001644EC" w:rsidP="2D06E7AE">
            <w:pPr>
              <w:rPr>
                <w:rFonts w:ascii="Old English Text MT" w:hAnsi="Old English Text MT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5651E7F" wp14:editId="7243C9E7">
                  <wp:simplePos x="0" y="0"/>
                  <wp:positionH relativeFrom="margin">
                    <wp:posOffset>-606036</wp:posOffset>
                  </wp:positionH>
                  <wp:positionV relativeFrom="paragraph">
                    <wp:posOffset>-49540</wp:posOffset>
                  </wp:positionV>
                  <wp:extent cx="1207808" cy="781050"/>
                  <wp:effectExtent l="0" t="0" r="0" b="0"/>
                  <wp:wrapNone/>
                  <wp:docPr id="5" name="Picture 5" descr="Cross Creek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s Creek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0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2" w:type="dxa"/>
          </w:tcPr>
          <w:p w14:paraId="7C5D22B0" w14:textId="13556216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rPr>
                <w:rFonts w:ascii="Old English Text MT" w:hAnsi="Old English Text MT"/>
                <w:b/>
                <w:i/>
                <w:sz w:val="44"/>
              </w:rPr>
            </w:pPr>
            <w:r w:rsidRPr="00746548">
              <w:rPr>
                <w:rFonts w:ascii="Old English Text MT" w:hAnsi="Old English Text MT"/>
                <w:b/>
                <w:i/>
                <w:sz w:val="44"/>
              </w:rPr>
              <w:t xml:space="preserve">Cross Creek </w:t>
            </w:r>
            <w:r>
              <w:rPr>
                <w:rFonts w:ascii="Old English Text MT" w:hAnsi="Old English Text MT"/>
                <w:b/>
                <w:i/>
                <w:sz w:val="44"/>
              </w:rPr>
              <w:t>H</w:t>
            </w:r>
            <w:r w:rsidRPr="00746548">
              <w:rPr>
                <w:rFonts w:ascii="Old English Text MT" w:hAnsi="Old English Text MT"/>
                <w:b/>
                <w:i/>
                <w:sz w:val="44"/>
              </w:rPr>
              <w:t>igh School</w:t>
            </w:r>
          </w:p>
          <w:p w14:paraId="1C08AB02" w14:textId="082A1C3A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3855 Old Waynesboro Road, Augusta, Georgia 30906</w:t>
            </w:r>
          </w:p>
          <w:p w14:paraId="139522F4" w14:textId="77777777" w:rsidR="00BA0788" w:rsidRPr="00746548" w:rsidRDefault="00BA0788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Office: (706)772-8140     Fax :( 706)772-8153</w:t>
            </w:r>
          </w:p>
          <w:p w14:paraId="5B6A9918" w14:textId="07A3964D" w:rsidR="00BA0788" w:rsidRPr="00746548" w:rsidRDefault="00064A16" w:rsidP="00112B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Dr. Justin Durham</w:t>
            </w:r>
            <w:r w:rsidR="00BA0788" w:rsidRPr="00746548">
              <w:rPr>
                <w:b/>
                <w:i/>
                <w:sz w:val="20"/>
              </w:rPr>
              <w:t>, Principal</w:t>
            </w:r>
          </w:p>
        </w:tc>
        <w:tc>
          <w:tcPr>
            <w:tcW w:w="1387" w:type="dxa"/>
          </w:tcPr>
          <w:p w14:paraId="23801F3D" w14:textId="19D2083D" w:rsidR="00BA0788" w:rsidRPr="00746548" w:rsidRDefault="009743BC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rFonts w:ascii="Old English Text MT" w:hAnsi="Old English Text MT"/>
                <w:noProof/>
                <w:sz w:val="48"/>
                <w:szCs w:val="48"/>
              </w:rPr>
              <w:drawing>
                <wp:inline distT="0" distB="0" distL="0" distR="0" wp14:anchorId="2992DBE3" wp14:editId="1E0929C9">
                  <wp:extent cx="883213" cy="771255"/>
                  <wp:effectExtent l="0" t="0" r="0" b="0"/>
                  <wp:docPr id="1" name="Picture 1" descr="c2glogofinal32ol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2glogofinal32ol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45" cy="79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AC49A" w14:textId="144C7D84" w:rsidR="00BA0788" w:rsidRDefault="0B29EA03" w:rsidP="0065019F">
      <w:pPr>
        <w:tabs>
          <w:tab w:val="left" w:pos="360"/>
        </w:tabs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436369E8">
        <w:rPr>
          <w:b/>
          <w:bCs/>
          <w:i/>
          <w:iCs/>
          <w:sz w:val="20"/>
          <w:szCs w:val="20"/>
        </w:rPr>
        <w:t xml:space="preserve">Anthony Holden, </w:t>
      </w:r>
      <w:r w:rsidR="00BA0788" w:rsidRPr="436369E8">
        <w:rPr>
          <w:b/>
          <w:bCs/>
          <w:i/>
          <w:iCs/>
          <w:sz w:val="20"/>
          <w:szCs w:val="20"/>
        </w:rPr>
        <w:t>Assistant Principal</w:t>
      </w:r>
      <w:r w:rsidR="00BA0788">
        <w:tab/>
      </w:r>
      <w:r w:rsidR="00BA0788">
        <w:tab/>
      </w:r>
      <w:r w:rsidR="00BA0788">
        <w:tab/>
      </w:r>
      <w:r w:rsidR="00643CBE">
        <w:t xml:space="preserve">            </w:t>
      </w:r>
      <w:r w:rsidR="0065019F">
        <w:rPr>
          <w:b/>
        </w:rPr>
        <w:t xml:space="preserve">         </w:t>
      </w:r>
      <w:r w:rsidR="0065019F" w:rsidRPr="0065019F">
        <w:rPr>
          <w:b/>
          <w:i/>
          <w:sz w:val="20"/>
          <w:szCs w:val="20"/>
        </w:rPr>
        <w:t>Dr.</w:t>
      </w:r>
      <w:r w:rsidR="0065019F">
        <w:rPr>
          <w:b/>
          <w:i/>
        </w:rPr>
        <w:t xml:space="preserve"> </w:t>
      </w:r>
      <w:r w:rsidR="00643CBE">
        <w:rPr>
          <w:b/>
          <w:bCs/>
          <w:i/>
          <w:iCs/>
          <w:sz w:val="20"/>
          <w:szCs w:val="20"/>
        </w:rPr>
        <w:t xml:space="preserve">Adriane </w:t>
      </w:r>
      <w:proofErr w:type="spellStart"/>
      <w:r w:rsidR="00643CBE">
        <w:rPr>
          <w:b/>
          <w:bCs/>
          <w:i/>
          <w:iCs/>
          <w:sz w:val="20"/>
          <w:szCs w:val="20"/>
        </w:rPr>
        <w:t>Bogans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>, Assistant</w:t>
      </w:r>
      <w:r w:rsidR="482862BB" w:rsidRPr="436369E8">
        <w:rPr>
          <w:b/>
          <w:bCs/>
          <w:i/>
          <w:iCs/>
          <w:sz w:val="20"/>
          <w:szCs w:val="20"/>
        </w:rPr>
        <w:t xml:space="preserve"> Principal</w:t>
      </w:r>
      <w:r w:rsidR="00BA0788" w:rsidRPr="436369E8">
        <w:rPr>
          <w:b/>
          <w:bCs/>
          <w:i/>
          <w:iCs/>
          <w:sz w:val="20"/>
          <w:szCs w:val="20"/>
        </w:rPr>
        <w:t xml:space="preserve"> </w:t>
      </w:r>
      <w:r w:rsidR="0065019F">
        <w:rPr>
          <w:b/>
          <w:bCs/>
          <w:i/>
          <w:iCs/>
          <w:sz w:val="20"/>
          <w:szCs w:val="20"/>
        </w:rPr>
        <w:t xml:space="preserve">Dr. </w:t>
      </w:r>
      <w:r w:rsidR="00471878">
        <w:rPr>
          <w:b/>
          <w:bCs/>
          <w:i/>
          <w:iCs/>
          <w:sz w:val="20"/>
          <w:szCs w:val="20"/>
        </w:rPr>
        <w:t>David Yancey</w:t>
      </w:r>
      <w:r w:rsidR="00BA0788" w:rsidRPr="436369E8">
        <w:rPr>
          <w:b/>
          <w:bCs/>
          <w:i/>
          <w:iCs/>
          <w:sz w:val="20"/>
          <w:szCs w:val="20"/>
        </w:rPr>
        <w:t xml:space="preserve">, Assistant Principal                                                                   </w:t>
      </w:r>
      <w:r w:rsidR="0065019F">
        <w:rPr>
          <w:b/>
          <w:bCs/>
          <w:i/>
          <w:iCs/>
          <w:sz w:val="20"/>
          <w:szCs w:val="20"/>
        </w:rPr>
        <w:t xml:space="preserve">          </w:t>
      </w:r>
      <w:r w:rsidR="00BA0788" w:rsidRPr="436369E8">
        <w:rPr>
          <w:b/>
          <w:bCs/>
          <w:i/>
          <w:iCs/>
          <w:sz w:val="20"/>
          <w:szCs w:val="20"/>
        </w:rPr>
        <w:t xml:space="preserve">  </w:t>
      </w:r>
      <w:proofErr w:type="spellStart"/>
      <w:r w:rsidR="00BA0788" w:rsidRPr="436369E8">
        <w:rPr>
          <w:b/>
          <w:bCs/>
          <w:i/>
          <w:iCs/>
          <w:sz w:val="20"/>
          <w:szCs w:val="20"/>
        </w:rPr>
        <w:t>Chanique</w:t>
      </w:r>
      <w:proofErr w:type="spellEnd"/>
      <w:r w:rsidR="00BA0788" w:rsidRPr="436369E8">
        <w:rPr>
          <w:b/>
          <w:bCs/>
          <w:i/>
          <w:iCs/>
          <w:sz w:val="20"/>
          <w:szCs w:val="20"/>
        </w:rPr>
        <w:t xml:space="preserve"> Hill, Assistant Principal</w:t>
      </w:r>
    </w:p>
    <w:p w14:paraId="1EBEC3D2" w14:textId="176B1114" w:rsidR="00047956" w:rsidRDefault="00047956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</w:p>
    <w:p w14:paraId="27A33ED1" w14:textId="77777777" w:rsidR="00CC467E" w:rsidRDefault="00CC467E" w:rsidP="00CC467E">
      <w:pPr>
        <w:pStyle w:val="Header"/>
        <w:jc w:val="center"/>
        <w:rPr>
          <w:b/>
          <w:color w:val="000000"/>
          <w:szCs w:val="24"/>
        </w:rPr>
      </w:pPr>
    </w:p>
    <w:p w14:paraId="18A0D332" w14:textId="296876D3" w:rsidR="00CC467E" w:rsidRPr="00D25426" w:rsidRDefault="00CC467E" w:rsidP="00CC467E">
      <w:pPr>
        <w:pStyle w:val="Header"/>
        <w:jc w:val="center"/>
        <w:rPr>
          <w:b/>
          <w:color w:val="000000"/>
          <w:szCs w:val="24"/>
        </w:rPr>
      </w:pPr>
      <w:r w:rsidRPr="00D25426">
        <w:rPr>
          <w:b/>
          <w:color w:val="000000"/>
          <w:szCs w:val="24"/>
        </w:rPr>
        <w:t>Right to Know Professional Qualifications of Teachers and Paraprofessionals</w:t>
      </w:r>
    </w:p>
    <w:p w14:paraId="6CD2F017" w14:textId="77777777" w:rsidR="00CC467E" w:rsidRPr="00D25426" w:rsidRDefault="00CC467E" w:rsidP="00CC467E">
      <w:pPr>
        <w:pStyle w:val="Header"/>
        <w:rPr>
          <w:b/>
          <w:color w:val="0000FF"/>
          <w:szCs w:val="24"/>
        </w:rPr>
      </w:pPr>
    </w:p>
    <w:p w14:paraId="1BC5317F" w14:textId="51386047" w:rsidR="00CC467E" w:rsidRPr="00D25426" w:rsidRDefault="00CC467E" w:rsidP="00CC467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August 5</w:t>
      </w:r>
      <w:r w:rsidRPr="00CC46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2025</w:t>
      </w:r>
    </w:p>
    <w:p w14:paraId="77088636" w14:textId="77777777" w:rsidR="00CC467E" w:rsidRPr="00D25426" w:rsidRDefault="00CC467E" w:rsidP="00CC46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1D11C4D9" w14:textId="4C0DFD69" w:rsidR="00CC467E" w:rsidRPr="00D25426" w:rsidRDefault="00CC467E" w:rsidP="00CC46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Pr="00D25426">
        <w:rPr>
          <w:rFonts w:ascii="Times New Roman" w:hAnsi="Times New Roman" w:cs="Times New Roman"/>
          <w:color w:val="000000"/>
          <w:sz w:val="24"/>
          <w:szCs w:val="24"/>
        </w:rPr>
        <w:t>the Every</w:t>
      </w:r>
      <w:proofErr w:type="gramEnd"/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Act, </w:t>
      </w:r>
      <w:r w:rsidRPr="00CC467E">
        <w:rPr>
          <w:rFonts w:ascii="Times New Roman" w:hAnsi="Times New Roman" w:cs="Times New Roman"/>
          <w:color w:val="000000"/>
          <w:sz w:val="24"/>
          <w:szCs w:val="24"/>
        </w:rPr>
        <w:t>Cross Creek High School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4DB97CCB" w14:textId="77777777" w:rsidR="00CC467E" w:rsidRPr="00D25426" w:rsidRDefault="00CC467E" w:rsidP="00CC467E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D25426">
        <w:t>Whether the student’s teacher—</w:t>
      </w:r>
    </w:p>
    <w:p w14:paraId="5FF547EB" w14:textId="77777777" w:rsidR="00CC467E" w:rsidRPr="00D25426" w:rsidRDefault="00CC467E" w:rsidP="00CC467E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D25426">
        <w:t>has met State qualification and licensing criteria for the grade levels and subject areas in which the teacher provides instruction;</w:t>
      </w:r>
    </w:p>
    <w:p w14:paraId="5FD4E9D8" w14:textId="77777777" w:rsidR="00CC467E" w:rsidRPr="00D25426" w:rsidRDefault="00CC467E" w:rsidP="00CC467E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D25426">
        <w:t>is teaching under emergency or other provisional status through which State qualification or licensing criteria have been waived; and</w:t>
      </w:r>
    </w:p>
    <w:p w14:paraId="061BFDC1" w14:textId="77777777" w:rsidR="00CC467E" w:rsidRPr="00D25426" w:rsidRDefault="00CC467E" w:rsidP="00CC467E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D25426">
        <w:t>is teaching in the field of discipline of the certification of the teacher.</w:t>
      </w:r>
    </w:p>
    <w:p w14:paraId="7AE2995F" w14:textId="77777777" w:rsidR="00CC467E" w:rsidRPr="00D25426" w:rsidRDefault="00CC467E" w:rsidP="00CC467E">
      <w:pPr>
        <w:pStyle w:val="ListParagraph"/>
        <w:autoSpaceDE w:val="0"/>
        <w:autoSpaceDN w:val="0"/>
        <w:adjustRightInd w:val="0"/>
      </w:pPr>
    </w:p>
    <w:p w14:paraId="6222BD8E" w14:textId="77777777" w:rsidR="00CC467E" w:rsidRPr="00D25426" w:rsidRDefault="00CC467E" w:rsidP="00CC467E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D25426">
        <w:t>Whether the child is provided services by paraprofessionals and, if so, their qualifications.</w:t>
      </w:r>
    </w:p>
    <w:p w14:paraId="69CEEE17" w14:textId="77777777" w:rsidR="00CC467E" w:rsidRPr="00D25426" w:rsidRDefault="00CC467E" w:rsidP="00CC467E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4290CBB6" w14:textId="44611CC3" w:rsidR="00CC467E" w:rsidRPr="00D25426" w:rsidRDefault="00CC467E" w:rsidP="00CC467E">
      <w:pPr>
        <w:pStyle w:val="BodyText2"/>
        <w:rPr>
          <w:b/>
          <w:sz w:val="24"/>
          <w:szCs w:val="24"/>
        </w:rPr>
      </w:pPr>
      <w:r w:rsidRPr="00D25426">
        <w:rPr>
          <w:sz w:val="24"/>
          <w:szCs w:val="24"/>
        </w:rPr>
        <w:t>If you wish to request information concerning your child’s teacher’s and/ or paraprofessional’s qualifications, please contact the</w:t>
      </w:r>
      <w:r>
        <w:rPr>
          <w:sz w:val="24"/>
          <w:szCs w:val="24"/>
        </w:rPr>
        <w:t xml:space="preserve"> principal,</w:t>
      </w:r>
      <w:r w:rsidRPr="00D25426">
        <w:rPr>
          <w:sz w:val="24"/>
          <w:szCs w:val="24"/>
        </w:rPr>
        <w:t xml:space="preserve"> </w:t>
      </w:r>
      <w:r w:rsidRPr="00CC467E">
        <w:rPr>
          <w:sz w:val="24"/>
          <w:szCs w:val="24"/>
        </w:rPr>
        <w:t>Dr. Justin Durham</w:t>
      </w:r>
      <w:r w:rsidRPr="00CC467E">
        <w:rPr>
          <w:b/>
          <w:sz w:val="24"/>
          <w:szCs w:val="24"/>
        </w:rPr>
        <w:t xml:space="preserve"> </w:t>
      </w:r>
      <w:r w:rsidRPr="00D25426">
        <w:rPr>
          <w:sz w:val="24"/>
          <w:szCs w:val="24"/>
        </w:rPr>
        <w:t xml:space="preserve">at </w:t>
      </w:r>
      <w:r>
        <w:rPr>
          <w:sz w:val="24"/>
          <w:szCs w:val="24"/>
        </w:rPr>
        <w:t>(706) 772-8143.</w:t>
      </w:r>
    </w:p>
    <w:p w14:paraId="47E3D969" w14:textId="77777777" w:rsidR="00CC467E" w:rsidRPr="00D25426" w:rsidRDefault="00CC467E" w:rsidP="00CC467E">
      <w:pPr>
        <w:rPr>
          <w:rFonts w:ascii="Times New Roman" w:hAnsi="Times New Roman" w:cs="Times New Roman"/>
          <w:sz w:val="24"/>
          <w:szCs w:val="24"/>
        </w:rPr>
      </w:pPr>
    </w:p>
    <w:p w14:paraId="0B187840" w14:textId="77777777" w:rsidR="00CC467E" w:rsidRPr="00D25426" w:rsidRDefault="00CC467E" w:rsidP="00CC467E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46B3EC78" w14:textId="77777777" w:rsidR="00CC467E" w:rsidRDefault="00CC467E" w:rsidP="00CC467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AFCF62" w14:textId="637B9970" w:rsidR="00CC467E" w:rsidRDefault="00CC467E" w:rsidP="00CC4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14:paraId="26C51E8F" w14:textId="11853DE4" w:rsidR="00CC467E" w:rsidRPr="00CC467E" w:rsidRDefault="00CC467E" w:rsidP="00CC4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Cross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Creek High School</w:t>
      </w:r>
    </w:p>
    <w:p w14:paraId="2F29970F" w14:textId="12C4F7F0" w:rsidR="00A856C1" w:rsidRPr="00987E93" w:rsidRDefault="00A856C1" w:rsidP="00CC467E">
      <w:pPr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sectPr w:rsidR="00A856C1" w:rsidRPr="00987E93" w:rsidSect="00E046D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6F63" w14:textId="77777777" w:rsidR="00356F59" w:rsidRDefault="00356F59" w:rsidP="00BF3223">
      <w:pPr>
        <w:spacing w:after="0" w:line="240" w:lineRule="auto"/>
      </w:pPr>
      <w:r>
        <w:separator/>
      </w:r>
    </w:p>
  </w:endnote>
  <w:endnote w:type="continuationSeparator" w:id="0">
    <w:p w14:paraId="0E75F56E" w14:textId="77777777" w:rsidR="00356F59" w:rsidRDefault="00356F59" w:rsidP="00BF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51B7" w14:textId="77777777" w:rsidR="00BF3223" w:rsidRPr="00746548" w:rsidRDefault="00746548" w:rsidP="00746548">
    <w:pPr>
      <w:pStyle w:val="Footer"/>
      <w:tabs>
        <w:tab w:val="left" w:pos="8010"/>
      </w:tabs>
      <w:rPr>
        <w:b/>
        <w:i/>
      </w:rPr>
    </w:pPr>
    <w:r>
      <w:rPr>
        <w:b/>
        <w:bCs/>
        <w:i/>
      </w:rPr>
      <w:tab/>
    </w:r>
    <w:r w:rsidR="00BF3223" w:rsidRPr="00746548">
      <w:rPr>
        <w:b/>
        <w:bCs/>
        <w:i/>
      </w:rPr>
      <w:t>“Creating Tomorrow’s Successes Today”</w:t>
    </w:r>
    <w:r>
      <w:rPr>
        <w:b/>
        <w:bCs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8E16" w14:textId="77777777" w:rsidR="00356F59" w:rsidRDefault="00356F59" w:rsidP="00BF3223">
      <w:pPr>
        <w:spacing w:after="0" w:line="240" w:lineRule="auto"/>
      </w:pPr>
      <w:r>
        <w:separator/>
      </w:r>
    </w:p>
  </w:footnote>
  <w:footnote w:type="continuationSeparator" w:id="0">
    <w:p w14:paraId="28398CCA" w14:textId="77777777" w:rsidR="00356F59" w:rsidRDefault="00356F59" w:rsidP="00BF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8ED8" w14:textId="7107A29C" w:rsidR="00BF3223" w:rsidRPr="00746548" w:rsidRDefault="00BF3223" w:rsidP="00746548">
    <w:pPr>
      <w:tabs>
        <w:tab w:val="left" w:pos="360"/>
      </w:tabs>
      <w:spacing w:after="0" w:line="240" w:lineRule="auto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C24"/>
    <w:multiLevelType w:val="hybridMultilevel"/>
    <w:tmpl w:val="6AEC7A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C90"/>
    <w:multiLevelType w:val="hybridMultilevel"/>
    <w:tmpl w:val="6A666698"/>
    <w:lvl w:ilvl="0" w:tplc="4EA2219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832351"/>
    <w:multiLevelType w:val="hybridMultilevel"/>
    <w:tmpl w:val="672464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C136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B"/>
    <w:multiLevelType w:val="hybridMultilevel"/>
    <w:tmpl w:val="6ED09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18"/>
    <w:rsid w:val="0000279C"/>
    <w:rsid w:val="00024244"/>
    <w:rsid w:val="00027D30"/>
    <w:rsid w:val="00047956"/>
    <w:rsid w:val="00064A16"/>
    <w:rsid w:val="00080C24"/>
    <w:rsid w:val="000E48BB"/>
    <w:rsid w:val="00112B76"/>
    <w:rsid w:val="001271BE"/>
    <w:rsid w:val="001644EC"/>
    <w:rsid w:val="00166FE7"/>
    <w:rsid w:val="001D05A6"/>
    <w:rsid w:val="00203A66"/>
    <w:rsid w:val="00206689"/>
    <w:rsid w:val="00256847"/>
    <w:rsid w:val="002A2811"/>
    <w:rsid w:val="002C5718"/>
    <w:rsid w:val="00316F1C"/>
    <w:rsid w:val="00335D62"/>
    <w:rsid w:val="00356F59"/>
    <w:rsid w:val="004529AE"/>
    <w:rsid w:val="00471878"/>
    <w:rsid w:val="004756CB"/>
    <w:rsid w:val="004A1F09"/>
    <w:rsid w:val="004D6617"/>
    <w:rsid w:val="0050590D"/>
    <w:rsid w:val="00591769"/>
    <w:rsid w:val="005C7919"/>
    <w:rsid w:val="00622982"/>
    <w:rsid w:val="00643CBE"/>
    <w:rsid w:val="0065019F"/>
    <w:rsid w:val="006C6613"/>
    <w:rsid w:val="006F36E8"/>
    <w:rsid w:val="006F3878"/>
    <w:rsid w:val="00746548"/>
    <w:rsid w:val="007816C6"/>
    <w:rsid w:val="007E00D9"/>
    <w:rsid w:val="007E5428"/>
    <w:rsid w:val="00802AE5"/>
    <w:rsid w:val="0086301F"/>
    <w:rsid w:val="00876ADF"/>
    <w:rsid w:val="00892722"/>
    <w:rsid w:val="008D503A"/>
    <w:rsid w:val="0092274E"/>
    <w:rsid w:val="00944BBF"/>
    <w:rsid w:val="009743BC"/>
    <w:rsid w:val="00987E93"/>
    <w:rsid w:val="00992961"/>
    <w:rsid w:val="009E16CD"/>
    <w:rsid w:val="00A417F0"/>
    <w:rsid w:val="00A52837"/>
    <w:rsid w:val="00A60DB6"/>
    <w:rsid w:val="00A856C1"/>
    <w:rsid w:val="00A856EB"/>
    <w:rsid w:val="00AD43CA"/>
    <w:rsid w:val="00B13965"/>
    <w:rsid w:val="00B257FD"/>
    <w:rsid w:val="00BA0788"/>
    <w:rsid w:val="00BD4EFB"/>
    <w:rsid w:val="00BF3223"/>
    <w:rsid w:val="00C24EC1"/>
    <w:rsid w:val="00C67B19"/>
    <w:rsid w:val="00C82220"/>
    <w:rsid w:val="00CA6875"/>
    <w:rsid w:val="00CC467E"/>
    <w:rsid w:val="00CF2959"/>
    <w:rsid w:val="00D03999"/>
    <w:rsid w:val="00D27AF2"/>
    <w:rsid w:val="00D416B8"/>
    <w:rsid w:val="00D7318C"/>
    <w:rsid w:val="00D930B1"/>
    <w:rsid w:val="00DC7FF3"/>
    <w:rsid w:val="00DE35CF"/>
    <w:rsid w:val="00E046D6"/>
    <w:rsid w:val="00E12511"/>
    <w:rsid w:val="00E657CB"/>
    <w:rsid w:val="00E96129"/>
    <w:rsid w:val="00EA459D"/>
    <w:rsid w:val="00EB058A"/>
    <w:rsid w:val="00ED0704"/>
    <w:rsid w:val="00EE0F41"/>
    <w:rsid w:val="00EF645B"/>
    <w:rsid w:val="00F15CE5"/>
    <w:rsid w:val="00F66ADA"/>
    <w:rsid w:val="00F86817"/>
    <w:rsid w:val="00F9632F"/>
    <w:rsid w:val="00FA43C8"/>
    <w:rsid w:val="00FC08C5"/>
    <w:rsid w:val="00FC7B25"/>
    <w:rsid w:val="00FD5A6D"/>
    <w:rsid w:val="0B29EA03"/>
    <w:rsid w:val="2D06E7AE"/>
    <w:rsid w:val="436369E8"/>
    <w:rsid w:val="482862BB"/>
    <w:rsid w:val="4B86240A"/>
    <w:rsid w:val="56F80257"/>
    <w:rsid w:val="7508CA23"/>
    <w:rsid w:val="7898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6741B53"/>
  <w15:chartTrackingRefBased/>
  <w15:docId w15:val="{2E22E84B-BCE1-4242-A8FF-9524B5E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3"/>
  </w:style>
  <w:style w:type="paragraph" w:styleId="Footer">
    <w:name w:val="footer"/>
    <w:basedOn w:val="Normal"/>
    <w:link w:val="Foot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23"/>
  </w:style>
  <w:style w:type="table" w:styleId="TableGrid">
    <w:name w:val="Table Grid"/>
    <w:basedOn w:val="TableNormal"/>
    <w:uiPriority w:val="39"/>
    <w:rsid w:val="00B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961"/>
    <w:rPr>
      <w:color w:val="0563C1" w:themeColor="hyperlink"/>
      <w:u w:val="single"/>
    </w:rPr>
  </w:style>
  <w:style w:type="paragraph" w:customStyle="1" w:styleId="Blockquote">
    <w:name w:val="Blockquote"/>
    <w:basedOn w:val="Normal"/>
    <w:rsid w:val="00A60DB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A60D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0DB6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Ti\Documents\Custom%20Office%20Templates\CCHS%20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941ac617a442a1927da7550c22514e8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f7ce9cf01dfc1caa97a7108dc86888b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599D-C08F-4638-83D3-88B0089B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47137-7315-40A5-A464-84C2A584CD37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4aa08462-8b6e-45f4-a16f-6dc2a0fd03b6"/>
    <ds:schemaRef ds:uri="http://schemas.openxmlformats.org/package/2006/metadata/core-properties"/>
    <ds:schemaRef ds:uri="http://purl.org/dc/dcmitype/"/>
    <ds:schemaRef ds:uri="ee2335c7-1982-4704-bb82-06d037e0a0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171710-2C38-4E63-8CFA-025EB754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85B83-8996-4343-8265-2FF9F009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CCHS Letterhead Blank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Smith, Angela</cp:lastModifiedBy>
  <cp:revision>3</cp:revision>
  <cp:lastPrinted>2025-08-06T16:38:00Z</cp:lastPrinted>
  <dcterms:created xsi:type="dcterms:W3CDTF">2025-08-06T16:38:00Z</dcterms:created>
  <dcterms:modified xsi:type="dcterms:W3CDTF">2025-08-06T16:39:00Z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